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pStyle w:val="Heading1"/>
        <w:rPr>
          <w:rFonts w:ascii="Times New Roman" w:hAnsi="Times New Roman" w:cs="Times New Roman"/>
          <w:color w:val="010302"/>
        </w:rPr>
        <w:spacing w:before="0" w:after="0" w:line="309" w:lineRule="exact"/>
        <w:ind w:left="615" w:right="0" w:firstLine="0"/>
      </w:pPr>
      <w:bookmarkStart w:name="Matkalasku Täytä lomake huolellisesti – tarvitsemme henkilötunnuksen tulorekisteriä ja tilinumeron maksua varten. Näitä tietoja emme tallenna järjestelmiimme." w:id="1"/>
      <w:bookmarkEnd w:id="1"/>
      <w:r>
        <w:drawing>
          <wp:anchor simplePos="0" relativeHeight="251658242" behindDoc="1" locked="0" layoutInCell="1" allowOverlap="1">
            <wp:simplePos x="0" y="0"/>
            <wp:positionH relativeFrom="page">
              <wp:posOffset>720725</wp:posOffset>
            </wp:positionH>
            <wp:positionV relativeFrom="line">
              <wp:posOffset>-992201</wp:posOffset>
            </wp:positionV>
            <wp:extent cx="619125" cy="87947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9125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fi-FI"/>
        </w:rPr>
        <w:t>Matkalasku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pStyle w:val="Heading2"/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bookmarkStart w:name="Tiedot" w:id="2"/>
      <w:bookmarkEnd w:id="2"/>
      <w:r/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fi-FI"/>
        </w:rPr>
        <w:t>Tiedot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0" w:right="4258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fi-FI"/>
        </w:rPr>
        <w:t>OAJ:n Pohjois-Karjalan alueyhdistys ry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fi-FI"/>
        </w:rPr>
        <w:t>Kirkkokatu 18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fi-FI"/>
        </w:rPr>
        <w:t>80100 JOENSUU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fi-FI"/>
        </w:rPr>
        <w:t>050 372 1421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0" w:firstLine="0"/>
      </w:pPr>
      <w:r/>
      <w:hyperlink r:id="rId100" w:history="1">
        <w:r>
          <w:rPr baseline="0" dirty="0">
            <w:rFonts w:ascii="Times New Roman" w:hAnsi="Times New Roman" w:cs="Times New Roman"/>
            <w:b/>
            <w:bCs/>
            <w:u w:val="single"/>
            <w:color w:val="000000"/>
            <w:sz w:val="16"/>
            <w:szCs w:val="16"/>
            <w:lang w:val="fi-FI"/>
          </w:rPr>
          <w:t>toimisto@oajpk.fi</w:t>
        </w:r>
        <w:r>
          <w:rPr baseline="0" dirty="0">
            <w:rFonts w:ascii="Times New Roman" w:hAnsi="Times New Roman" w:cs="Times New Roman"/>
            <w:b/>
            <w:bCs/>
            <w:color w:val="000000"/>
            <w:sz w:val="16"/>
            <w:szCs w:val="16"/>
            <w:lang w:val="fi-FI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0" w:firstLine="0"/>
      </w:pPr>
      <w:r/>
      <w:hyperlink r:id="rId102" w:history="1">
        <w:r>
          <w:rPr baseline="0" dirty="0">
            <w:rFonts w:ascii="Times New Roman" w:hAnsi="Times New Roman" w:cs="Times New Roman"/>
            <w:b/>
            <w:bCs/>
            <w:color w:val="000000"/>
            <w:sz w:val="16"/>
            <w:szCs w:val="16"/>
            <w:lang w:val="fi-FI"/>
          </w:rPr>
          <w:t>www.oajpk.fi</w:t>
        </w:r>
      </w:hyperlink>
      <w:r>
        <w:rPr baseline="0" dirty="0">
          <w:rFonts w:ascii="Times New Roman" w:hAnsi="Times New Roman" w:cs="Times New Roman"/>
          <w:b/>
          <w:bCs/>
          <w:color w:val="000000"/>
          <w:sz w:val="16"/>
          <w:szCs w:val="16"/>
          <w:lang w:val="fi-FI"/>
        </w:rPr>
        <w:t>  </w:t>
      </w: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40"/>
          <w:pgMar w:top="343" w:right="500" w:bottom="275" w:left="500" w:header="708" w:footer="708" w:gutter="0"/>
          <w:cols w:num="2" w:space="0" w:equalWidth="0">
            <w:col w:w="2106" w:space="300"/>
            <w:col w:w="7787" w:space="0"/>
          </w:cols>
          <w:docGrid w:linePitch="360"/>
        </w:sectPr>
        <w:spacing w:before="0" w:after="0" w:line="250" w:lineRule="exact"/>
        <w:ind w:left="820" w:right="-4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Täytä lomake huolellisesti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–</w:t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fi-FI"/>
        </w:rPr>
        <w:t> tarvitsemme henkilötunnuksen tulorekisteriä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ja tilinumeron maksua varten. Näitä tietoja emme tallenna  </w:t>
      </w: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järjestelmiimme.  </w:t>
      </w:r>
      <w:r/>
    </w:p>
    <w:tbl>
      <w:tblPr>
        <w:tblStyle w:val="TableGrid"/>
        <w:tblLayout w:type="fixed"/>
        <w:tblpPr w:leftFromText="0" w:rightFromText="0" w:vertAnchor="text" w:horzAnchor="page" w:tblpX="1060" w:tblpY="217"/>
        <w:tblOverlap w:val="never"/>
        "
        <w:tblW w:w="9954" w:type="dxa"/>
        <w:tblLook w:val="04A0" w:firstRow="1" w:lastRow="0" w:firstColumn="1" w:lastColumn="0" w:noHBand="0" w:noVBand="1"/>
      </w:tblPr>
      <w:tblGrid>
        <w:gridCol w:w="5167"/>
        <w:gridCol w:w="4807"/>
      </w:tblGrid>
      <w:tr>
        <w:trPr>
          <w:trHeight w:hRule="exact" w:val="670"/>
        </w:trPr>
        <w:tc>
          <w:tcPr>
            <w:tcW w:w="997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72" w:line="240" w:lineRule="auto"/>
              <w:ind w:left="8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-4319</wp:posOffset>
                  </wp:positionV>
                  <wp:extent cx="6350" cy="6350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350" cy="6350"/>
                            <a:chOff x="0" y="0"/>
                            <a:chExt cx="6350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Matkan aihe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75"/>
        </w:trPr>
        <w:tc>
          <w:tcPr>
            <w:tcW w:w="997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67" w:line="240" w:lineRule="auto"/>
              <w:ind w:left="80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127</wp:posOffset>
                  </wp:positionV>
                  <wp:extent cx="6350" cy="6350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Laskuttajan nimi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680"/>
        </w:trPr>
        <w:tc>
          <w:tcPr>
            <w:tcW w:w="51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72" w:line="240" w:lineRule="auto"/>
              <w:ind w:left="80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127</wp:posOffset>
                  </wp:positionV>
                  <wp:extent cx="6350" cy="635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Henkilötunnus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8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472" w:line="240" w:lineRule="auto"/>
              <w:ind w:left="90" w:right="-18" w:firstLine="0"/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64</wp:posOffset>
                  </wp:positionH>
                  <wp:positionV relativeFrom="line">
                    <wp:posOffset>127</wp:posOffset>
                  </wp:positionV>
                  <wp:extent cx="6350" cy="635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Tilinumero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740"/>
        </w:trPr>
        <w:tc>
          <w:tcPr>
            <w:tcW w:w="997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532" w:line="240" w:lineRule="auto"/>
              <w:ind w:left="80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-6350</wp:posOffset>
                  </wp:positionH>
                  <wp:positionV relativeFrom="line">
                    <wp:posOffset>254</wp:posOffset>
                  </wp:positionV>
                  <wp:extent cx="3293809" cy="635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293809" cy="6350"/>
                            <a:chOff x="0" y="0"/>
                            <a:chExt cx="3293809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3287459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Sähköposti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pStyle w:val="Heading2"/>
        <w:rPr>
          <w:rFonts w:ascii="Times New Roman" w:hAnsi="Times New Roman" w:cs="Times New Roman"/>
          <w:color w:val="010302"/>
        </w:rPr>
        <w:spacing w:before="267" w:after="0" w:line="265" w:lineRule="exact"/>
        <w:ind w:left="615" w:right="0" w:firstLine="0"/>
      </w:pPr>
      <w:bookmarkStart w:name="Ajoreitti" w:id="3"/>
      <w:bookmarkEnd w:id="3"/>
      <w:r>
        <w:drawing>
          <wp:anchor simplePos="0" relativeHeight="251658299" behindDoc="0" locked="0" layoutInCell="1" allowOverlap="1">
            <wp:simplePos x="0" y="0"/>
            <wp:positionH relativeFrom="page">
              <wp:posOffset>673417</wp:posOffset>
            </wp:positionH>
            <wp:positionV relativeFrom="line">
              <wp:posOffset>-1819377</wp:posOffset>
            </wp:positionV>
            <wp:extent cx="6355778" cy="181991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55778" cy="1819910"/>
                      <a:chOff x="0" y="0"/>
                      <a:chExt cx="6355778" cy="1819910"/>
                    </a:xfrm>
                  </wpg:grpSpPr>
                  <wps:wsp>
                    <wps:cNvCnPr/>
                    <wps:spPr>
                      <a:xfrm rot="0" flipH="0" flipV="0">
                        <a:off x="6339903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444882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8862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39903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6253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330707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181356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fi-FI"/>
        </w:rPr>
        <w:t>Ajoreitti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130" w:tblpY="269"/>
        <w:tblOverlap w:val="never"/>
        "
        <w:tblW w:w="9909" w:type="dxa"/>
        <w:tblLook w:val="04A0" w:firstRow="1" w:lastRow="0" w:firstColumn="1" w:lastColumn="0" w:noHBand="0" w:noVBand="1"/>
      </w:tblPr>
      <w:tblGrid>
        <w:gridCol w:w="1275"/>
        <w:gridCol w:w="4962"/>
        <w:gridCol w:w="1280"/>
        <w:gridCol w:w="1130"/>
        <w:gridCol w:w="1280"/>
      </w:tblGrid>
      <w:tr>
        <w:trPr>
          <w:trHeight w:hRule="exact" w:val="200"/>
        </w:trPr>
        <w:tc>
          <w:tcPr>
            <w:tcW w:w="12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0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-4318</wp:posOffset>
                  </wp:positionV>
                  <wp:extent cx="816293" cy="146050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6293" cy="146050"/>
                            <a:chOff x="0" y="0"/>
                            <a:chExt cx="816293" cy="1460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809943</wp:posOffset>
                  </wp:positionH>
                  <wp:positionV relativeFrom="line">
                    <wp:posOffset>-4318</wp:posOffset>
                  </wp:positionV>
                  <wp:extent cx="6350" cy="6350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fi-FI"/>
              </w:rPr>
              <w:t>Pvm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9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26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3150869</wp:posOffset>
                  </wp:positionH>
                  <wp:positionV relativeFrom="line">
                    <wp:posOffset>-4318</wp:posOffset>
                  </wp:positionV>
                  <wp:extent cx="6350" cy="6350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350" cy="6350"/>
                          </a:xfrm>
                          <a:custGeom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350" y="63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Ajoreitti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fi-FI"/>
              </w:rPr>
              <w:t>Km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-4318</wp:posOffset>
                  </wp:positionV>
                  <wp:extent cx="724155" cy="6350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á 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fi-FI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70"/>
        </w:trPr>
        <w:tc>
          <w:tcPr>
            <w:tcW w:w="12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49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6" w:after="0" w:line="240" w:lineRule="auto"/>
              <w:ind w:left="336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-25755</wp:posOffset>
                  </wp:positionV>
                  <wp:extent cx="724155" cy="6350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i-FI"/>
              </w:rPr>
              <w:t>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35"/>
        </w:trPr>
        <w:tc>
          <w:tcPr>
            <w:tcW w:w="127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49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55"/>
        </w:trPr>
        <w:tc>
          <w:tcPr>
            <w:tcW w:w="6237" w:type="dxa"/>
            <w:gridSpan w:val="2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9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337" w:line="240" w:lineRule="auto"/>
              <w:ind w:left="54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813180</wp:posOffset>
                  </wp:positionH>
                  <wp:positionV relativeFrom="line">
                    <wp:posOffset>-352298</wp:posOffset>
                  </wp:positionV>
                  <wp:extent cx="724155" cy="35877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358775"/>
                            <a:chOff x="0" y="0"/>
                            <a:chExt cx="724155" cy="35877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3524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3524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Siirtosumma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267" w:after="0" w:line="265" w:lineRule="exact"/>
        <w:ind w:left="615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717867</wp:posOffset>
            </wp:positionH>
            <wp:positionV relativeFrom="line">
              <wp:posOffset>-1238351</wp:posOffset>
            </wp:positionV>
            <wp:extent cx="6311328" cy="123850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11328" cy="1238503"/>
                      <a:chOff x="0" y="0"/>
                      <a:chExt cx="6311328" cy="1238503"/>
                    </a:xfrm>
                  </wpg:grpSpPr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9943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460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9943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5209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9943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87337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232153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fi-FI"/>
        </w:rPr>
        <w:t>Lisämatkustajat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130" w:tblpY="0"/>
        <w:tblOverlap w:val="never"/>
        "
        <w:tblW w:w="9899" w:type="dxa"/>
        <w:tblLook w:val="04A0" w:firstRow="1" w:lastRow="0" w:firstColumn="1" w:lastColumn="0" w:noHBand="0" w:noVBand="1"/>
      </w:tblPr>
      <w:tblGrid>
        <w:gridCol w:w="6237"/>
        <w:gridCol w:w="1270"/>
        <w:gridCol w:w="1130"/>
        <w:gridCol w:w="1280"/>
      </w:tblGrid>
      <w:tr>
        <w:trPr>
          <w:trHeight w:hRule="exact" w:val="215"/>
        </w:trPr>
        <w:tc>
          <w:tcPr>
            <w:tcW w:w="6237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1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fi-FI"/>
              </w:rPr>
              <w:t>Km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6" w:right="-18" w:firstLine="0"/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-4318</wp:posOffset>
                  </wp:positionV>
                  <wp:extent cx="724155" cy="6350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z w:val="20"/>
                <w:szCs w:val="20"/>
                <w:lang w:val="fi-FI"/>
              </w:rPr>
              <w:t>á 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0" w:right="-18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fi-FI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20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240" w:lineRule="auto"/>
              <w:ind w:left="336" w:right="-18" w:firstLine="0"/>
            </w:pPr>
            <w:r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63</wp:posOffset>
                  </wp:positionH>
                  <wp:positionV relativeFrom="line">
                    <wp:posOffset>-56617</wp:posOffset>
                  </wp:positionV>
                  <wp:extent cx="724155" cy="6350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6350"/>
                            <a:chOff x="0" y="0"/>
                            <a:chExt cx="724155" cy="6350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i-FI"/>
              </w:rPr>
              <w:t>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55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50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39"/>
        </w:trPr>
        <w:tc>
          <w:tcPr>
            <w:tcW w:w="623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7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1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2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>
        <w:trPr>
          <w:trHeight w:hRule="exact" w:val="545"/>
        </w:trPr>
        <w:tc>
          <w:tcPr>
            <w:tcW w:w="6237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68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327" w:line="240" w:lineRule="auto"/>
              <w:ind w:left="45" w:right="-18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806831</wp:posOffset>
                  </wp:positionH>
                  <wp:positionV relativeFrom="line">
                    <wp:posOffset>-1082802</wp:posOffset>
                  </wp:positionV>
                  <wp:extent cx="724155" cy="1089279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4155" cy="1089279"/>
                            <a:chOff x="0" y="0"/>
                            <a:chExt cx="724155" cy="1089279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3651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365125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72733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727330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1082929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717805" y="1082929"/>
                              <a:ext cx="6350" cy="6350"/>
                            </a:xfrm>
                            <a:custGeom>
                              <a:rect l="l" t="t" r="r" b="b"/>
                              <a:pathLst>
                                <a:path w="6350" h="6350">
                                  <a:moveTo>
                                    <a:pt x="0" y="6350"/>
                                  </a:moveTo>
                                  <a:lnTo>
                                    <a:pt x="6350" y="6350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fi-FI"/>
              </w:rPr>
              <w:t>Siirtosumma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6922" w:right="0" w:firstLine="0"/>
      </w:pPr>
      <w:r>
        <w:drawing>
          <wp:anchor simplePos="0" relativeHeight="251658535" behindDoc="0" locked="0" layoutInCell="1" allowOverlap="1">
            <wp:simplePos x="0" y="0"/>
            <wp:positionH relativeFrom="page">
              <wp:posOffset>717867</wp:posOffset>
            </wp:positionH>
            <wp:positionV relativeFrom="line">
              <wp:posOffset>-2287778</wp:posOffset>
            </wp:positionV>
            <wp:extent cx="6317678" cy="264541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17678" cy="2645410"/>
                      <a:chOff x="0" y="0"/>
                      <a:chExt cx="6317678" cy="2645410"/>
                    </a:xfrm>
                  </wpg:grpSpPr>
                  <wps:wsp>
                    <wps:cNvCnPr/>
                    <wps:spPr>
                      <a:xfrm rot="0" flipH="0" flipV="0">
                        <a:off x="3960812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492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4921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4921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49212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8572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8572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85725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21945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21945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219455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575054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60812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04978" y="1927479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54462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54462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73512" y="2270760"/>
                        <a:ext cx="2325116" cy="19050"/>
                      </a:xfrm>
                      <a:custGeom>
                        <a:rect l="l" t="t" r="r" b="b"/>
                        <a:pathLst>
                          <a:path w="2325116" h="19050">
                            <a:moveTo>
                              <a:pt x="0" y="19050"/>
                            </a:moveTo>
                            <a:lnTo>
                              <a:pt x="2325116" y="19050"/>
                            </a:lnTo>
                            <a:lnTo>
                              <a:pt x="2325116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298628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298628" y="227076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3954462" y="2289810"/>
                        <a:ext cx="19050" cy="355600"/>
                      </a:xfrm>
                      <a:custGeom>
                        <a:rect l="l" t="t" r="r" b="b"/>
                        <a:pathLst>
                          <a:path w="19050" h="355600">
                            <a:moveTo>
                              <a:pt x="0" y="355600"/>
                            </a:moveTo>
                            <a:lnTo>
                              <a:pt x="19050" y="35560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35560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298628" y="2289810"/>
                        <a:ext cx="19050" cy="355600"/>
                      </a:xfrm>
                      <a:custGeom>
                        <a:rect l="l" t="t" r="r" b="b"/>
                        <a:pathLst>
                          <a:path w="19050" h="355600">
                            <a:moveTo>
                              <a:pt x="0" y="355600"/>
                            </a:moveTo>
                            <a:lnTo>
                              <a:pt x="19050" y="35560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35560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fi-FI"/>
        </w:rPr>
        <w:t>Yhteensä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15" w:right="0" w:firstLine="0"/>
      </w:pPr>
      <w:r>
        <w:drawing>
          <wp:anchor simplePos="0" relativeHeight="251658707" behindDoc="0" locked="0" layoutInCell="1" allowOverlap="1">
            <wp:simplePos x="0" y="0"/>
            <wp:positionH relativeFrom="page">
              <wp:posOffset>4672329</wp:posOffset>
            </wp:positionH>
            <wp:positionV relativeFrom="line">
              <wp:posOffset>-19787</wp:posOffset>
            </wp:positionV>
            <wp:extent cx="2363216" cy="1905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363216" cy="19050"/>
                      <a:chOff x="0" y="0"/>
                      <a:chExt cx="2363216" cy="19050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19050" y="0"/>
                        <a:ext cx="2325116" cy="19050"/>
                      </a:xfrm>
                      <a:custGeom>
                        <a:rect l="l" t="t" r="r" b="b"/>
                        <a:pathLst>
                          <a:path w="2325116" h="19050">
                            <a:moveTo>
                              <a:pt x="0" y="19050"/>
                            </a:moveTo>
                            <a:lnTo>
                              <a:pt x="2325116" y="19050"/>
                            </a:lnTo>
                            <a:lnTo>
                              <a:pt x="2325116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2344166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2344166" y="0"/>
                        <a:ext cx="19050" cy="19050"/>
                      </a:xfrm>
                      <a:custGeom>
                        <a:rect l="l" t="t" r="r" b="b"/>
                        <a:pathLst>
                          <a:path w="19050" h="19050">
                            <a:moveTo>
                              <a:pt x="0" y="19050"/>
                            </a:moveTo>
                            <a:lnTo>
                              <a:pt x="19050" y="19050"/>
                            </a:lnTo>
                            <a:lnTo>
                              <a:pt x="190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fi-FI"/>
        </w:rPr>
        <w:t>Paikka, aika ja allekirjoitus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5" w:right="0" w:firstLine="0"/>
      </w:pPr>
      <w:r>
        <w:drawing>
          <wp:anchor simplePos="0" relativeHeight="251658727" behindDoc="0" locked="0" layoutInCell="1" allowOverlap="1">
            <wp:simplePos x="0" y="0"/>
            <wp:positionH relativeFrom="page">
              <wp:posOffset>679767</wp:posOffset>
            </wp:positionH>
            <wp:positionV relativeFrom="line">
              <wp:posOffset>-364795</wp:posOffset>
            </wp:positionV>
            <wp:extent cx="6343015" cy="368618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43015" cy="368618"/>
                      <a:chOff x="0" y="0"/>
                      <a:chExt cx="6343015" cy="368618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6343015" cy="6350"/>
                      </a:xfrm>
                      <a:custGeom>
                        <a:rect l="l" t="t" r="r" b="b"/>
                        <a:pathLst>
                          <a:path w="6343015" h="6350">
                            <a:moveTo>
                              <a:pt x="0" y="6350"/>
                            </a:moveTo>
                            <a:lnTo>
                              <a:pt x="6343015" y="6350"/>
                            </a:lnTo>
                            <a:lnTo>
                              <a:pt x="634301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362268"/>
                        <a:ext cx="6343015" cy="6350"/>
                      </a:xfrm>
                      <a:custGeom>
                        <a:rect l="l" t="t" r="r" b="b"/>
                        <a:pathLst>
                          <a:path w="6343015" h="6350">
                            <a:moveTo>
                              <a:pt x="0" y="6350"/>
                            </a:moveTo>
                            <a:lnTo>
                              <a:pt x="6343015" y="6350"/>
                            </a:lnTo>
                            <a:lnTo>
                              <a:pt x="634301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673417</wp:posOffset>
            </wp:positionH>
            <wp:positionV relativeFrom="line">
              <wp:posOffset>-364795</wp:posOffset>
            </wp:positionV>
            <wp:extent cx="6355778" cy="368618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355778" cy="368618"/>
                      <a:chOff x="0" y="0"/>
                      <a:chExt cx="6355778" cy="368618"/>
                    </a:xfrm>
                  </wpg:grpSpPr>
                  <wps:wsp>
                    <wps:cNvCnPr/>
                    <wps:spPr>
                      <a:xfrm rot="0" flipH="0" flipV="0">
                        <a:off x="0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0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6350"/>
                        <a:ext cx="6350" cy="355918"/>
                      </a:xfrm>
                      <a:custGeom>
                        <a:rect l="l" t="t" r="r" b="b"/>
                        <a:pathLst>
                          <a:path w="6350" h="355918">
                            <a:moveTo>
                              <a:pt x="0" y="355918"/>
                            </a:moveTo>
                            <a:lnTo>
                              <a:pt x="6350" y="355918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355918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6350"/>
                        <a:ext cx="6350" cy="355918"/>
                      </a:xfrm>
                      <a:custGeom>
                        <a:rect l="l" t="t" r="r" b="b"/>
                        <a:pathLst>
                          <a:path w="6350" h="355918">
                            <a:moveTo>
                              <a:pt x="0" y="355918"/>
                            </a:moveTo>
                            <a:lnTo>
                              <a:pt x="6350" y="355918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355918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6349428" y="362268"/>
                        <a:ext cx="6350" cy="6350"/>
                      </a:xfrm>
                      <a:custGeom>
                        <a:rect l="l" t="t" r="r" b="b"/>
                        <a:pathLst>
                          <a:path w="6350" h="6350">
                            <a:moveTo>
                              <a:pt x="0" y="6350"/>
                            </a:moveTo>
                            <a:lnTo>
                              <a:pt x="6350" y="6350"/>
                            </a:lnTo>
                            <a:lnTo>
                              <a:pt x="6350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fi-FI"/>
        </w:rPr>
        <w:t>Matkalasku on toimitettava alueyhdistykselle 1 kuukauden kuluessa tilaisuudesta.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5" w:h="16840"/>
          <w:pgMar w:top="343" w:right="500" w:bottom="275" w:left="500" w:header="708" w:footer="708" w:gutter="0"/>
          <w:docGrid w:linePitch="360"/>
        </w:sectPr>
        <w:spacing w:before="0" w:after="0" w:line="243" w:lineRule="exact"/>
        <w:ind w:left="61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fi-FI"/>
        </w:rPr>
        <w:t>Matkalasku maksetaan seuraavan kuukauden 15. päivä tilaisuudesta/matkalaskun toimituksesta.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toimisto@oajpk.fi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http://www.oajpk.fi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2025-03-31T08:28:20Z</dcterms:created>
  <dcterms:modified xsi:type="dcterms:W3CDTF">2025-03-31T08:28:20Z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